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79"/>
        <w:gridCol w:w="2537"/>
      </w:tblGrid>
      <w:tr w:rsidR="009F0C0C" w14:paraId="57A692D6" w14:textId="77777777" w:rsidTr="00D12AAE">
        <w:trPr>
          <w:trHeight w:val="945"/>
        </w:trPr>
        <w:tc>
          <w:tcPr>
            <w:tcW w:w="4132" w:type="pct"/>
            <w:vAlign w:val="center"/>
          </w:tcPr>
          <w:p w14:paraId="2CBEA2EB" w14:textId="77777777" w:rsidR="009F0C0C" w:rsidRPr="003D7AE5" w:rsidRDefault="009F0C0C" w:rsidP="009F0C0C">
            <w:pPr>
              <w:pStyle w:val="Month"/>
              <w:jc w:val="right"/>
              <w:rPr>
                <w:color w:val="auto"/>
              </w:rPr>
            </w:pPr>
            <w:r w:rsidRPr="003D7AE5">
              <w:rPr>
                <w:color w:val="auto"/>
              </w:rPr>
              <w:fldChar w:fldCharType="begin"/>
            </w:r>
            <w:r w:rsidRPr="003D7AE5">
              <w:rPr>
                <w:color w:val="auto"/>
              </w:rPr>
              <w:instrText xml:space="preserve"> DOCVARIABLE  MonthStart \@ MMMM \* MERGEFORMAT </w:instrText>
            </w:r>
            <w:r w:rsidRPr="003D7AE5">
              <w:rPr>
                <w:color w:val="auto"/>
              </w:rPr>
              <w:fldChar w:fldCharType="separate"/>
            </w:r>
            <w:r w:rsidR="00B601BD" w:rsidRPr="003D7AE5">
              <w:rPr>
                <w:color w:val="auto"/>
              </w:rPr>
              <w:t>April</w:t>
            </w:r>
            <w:r w:rsidRPr="003D7AE5">
              <w:rPr>
                <w:color w:val="auto"/>
              </w:rPr>
              <w:fldChar w:fldCharType="end"/>
            </w:r>
            <w:r w:rsidR="003F6843" w:rsidRPr="003D7AE5">
              <w:rPr>
                <w:color w:val="auto"/>
              </w:rPr>
              <w:t xml:space="preserve"> Track Schedule</w:t>
            </w:r>
          </w:p>
        </w:tc>
        <w:tc>
          <w:tcPr>
            <w:tcW w:w="868" w:type="pct"/>
            <w:vAlign w:val="center"/>
          </w:tcPr>
          <w:p w14:paraId="287CD28F" w14:textId="77777777" w:rsidR="009F0C0C" w:rsidRPr="003D7AE5" w:rsidRDefault="009F0C0C" w:rsidP="0006738C">
            <w:pPr>
              <w:pStyle w:val="Year"/>
              <w:rPr>
                <w:color w:val="auto"/>
              </w:rPr>
            </w:pPr>
            <w:r w:rsidRPr="003D7AE5">
              <w:rPr>
                <w:color w:val="auto"/>
              </w:rPr>
              <w:fldChar w:fldCharType="begin"/>
            </w:r>
            <w:r w:rsidRPr="003D7AE5">
              <w:rPr>
                <w:color w:val="auto"/>
              </w:rPr>
              <w:instrText xml:space="preserve"> DOCVARIABLE  MonthStart \@  yyyy   \* MERGEFORMAT </w:instrText>
            </w:r>
            <w:r w:rsidRPr="003D7AE5">
              <w:rPr>
                <w:color w:val="auto"/>
              </w:rPr>
              <w:fldChar w:fldCharType="separate"/>
            </w:r>
            <w:r w:rsidR="00B601BD" w:rsidRPr="003D7AE5">
              <w:rPr>
                <w:color w:val="auto"/>
              </w:rPr>
              <w:t>2017</w:t>
            </w:r>
            <w:r w:rsidRPr="003D7AE5">
              <w:rPr>
                <w:color w:val="auto"/>
              </w:rPr>
              <w:fldChar w:fldCharType="end"/>
            </w:r>
          </w:p>
        </w:tc>
      </w:tr>
    </w:tbl>
    <w:p w14:paraId="2C5C023F" w14:textId="77777777" w:rsidR="009F0C0C" w:rsidRDefault="009F0C0C" w:rsidP="0006738C"/>
    <w:tbl>
      <w:tblPr>
        <w:tblStyle w:val="TableCalendar"/>
        <w:tblW w:w="4956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898"/>
        <w:gridCol w:w="2898"/>
        <w:gridCol w:w="2897"/>
        <w:gridCol w:w="2897"/>
        <w:gridCol w:w="2897"/>
      </w:tblGrid>
      <w:tr w:rsidR="00B601BD" w14:paraId="39B957CA" w14:textId="77777777" w:rsidTr="008E4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tcW w:w="1000" w:type="pct"/>
            <w:tcBorders>
              <w:bottom w:val="single" w:sz="4" w:space="0" w:color="BFBFBF" w:themeColor="background1" w:themeShade="BF"/>
            </w:tcBorders>
          </w:tcPr>
          <w:p w14:paraId="60CEF0F1" w14:textId="77777777" w:rsidR="00B601BD" w:rsidRDefault="00B601BD" w:rsidP="00DB67F4">
            <w:pPr>
              <w:pStyle w:val="Days"/>
            </w:pPr>
            <w:r>
              <w:t>Monday</w:t>
            </w:r>
          </w:p>
        </w:tc>
        <w:tc>
          <w:tcPr>
            <w:tcW w:w="1000" w:type="pct"/>
            <w:tcBorders>
              <w:bottom w:val="single" w:sz="4" w:space="0" w:color="BFBFBF" w:themeColor="background1" w:themeShade="BF"/>
            </w:tcBorders>
          </w:tcPr>
          <w:p w14:paraId="7DFE4761" w14:textId="77777777" w:rsidR="00B601BD" w:rsidRDefault="00B601BD" w:rsidP="00DB67F4">
            <w:pPr>
              <w:pStyle w:val="Days"/>
            </w:pPr>
            <w:r>
              <w:t>Tuesday</w:t>
            </w:r>
          </w:p>
        </w:tc>
        <w:tc>
          <w:tcPr>
            <w:tcW w:w="1000" w:type="pct"/>
            <w:tcBorders>
              <w:bottom w:val="single" w:sz="4" w:space="0" w:color="BFBFBF" w:themeColor="background1" w:themeShade="BF"/>
            </w:tcBorders>
          </w:tcPr>
          <w:p w14:paraId="1F0561C8" w14:textId="77777777" w:rsidR="00B601BD" w:rsidRDefault="00B601BD" w:rsidP="00DB67F4">
            <w:pPr>
              <w:pStyle w:val="Days"/>
            </w:pPr>
            <w:r>
              <w:t>Wednesday</w:t>
            </w:r>
          </w:p>
        </w:tc>
        <w:tc>
          <w:tcPr>
            <w:tcW w:w="1000" w:type="pct"/>
            <w:tcBorders>
              <w:bottom w:val="single" w:sz="4" w:space="0" w:color="BFBFBF" w:themeColor="background1" w:themeShade="BF"/>
            </w:tcBorders>
          </w:tcPr>
          <w:p w14:paraId="2C84EDC7" w14:textId="77777777" w:rsidR="00B601BD" w:rsidRDefault="00B601BD" w:rsidP="00DB67F4">
            <w:pPr>
              <w:pStyle w:val="Days"/>
            </w:pPr>
            <w:r>
              <w:t>Thursday</w:t>
            </w:r>
          </w:p>
        </w:tc>
        <w:tc>
          <w:tcPr>
            <w:tcW w:w="1000" w:type="pct"/>
            <w:tcBorders>
              <w:bottom w:val="single" w:sz="4" w:space="0" w:color="BFBFBF" w:themeColor="background1" w:themeShade="BF"/>
            </w:tcBorders>
          </w:tcPr>
          <w:p w14:paraId="02A2C702" w14:textId="77777777" w:rsidR="00B601BD" w:rsidRDefault="00B601BD" w:rsidP="00DB67F4">
            <w:pPr>
              <w:pStyle w:val="Days"/>
            </w:pPr>
            <w:r>
              <w:t>Friday</w:t>
            </w:r>
          </w:p>
        </w:tc>
      </w:tr>
      <w:tr w:rsidR="00B601BD" w14:paraId="04D06A73" w14:textId="77777777" w:rsidTr="008E438B">
        <w:trPr>
          <w:trHeight w:val="555"/>
        </w:trPr>
        <w:tc>
          <w:tcPr>
            <w:tcW w:w="1000" w:type="pct"/>
            <w:tcBorders>
              <w:bottom w:val="nil"/>
            </w:tcBorders>
          </w:tcPr>
          <w:p w14:paraId="1669C5D7" w14:textId="77777777" w:rsidR="00B601BD" w:rsidRPr="00566EB4" w:rsidRDefault="00B601B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Saturday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72D79155" w14:textId="77777777" w:rsidR="00B601BD" w:rsidRPr="00566EB4" w:rsidRDefault="00B601B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Saturday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52EF6DFA" w14:textId="77777777" w:rsidR="00B601BD" w:rsidRPr="00566EB4" w:rsidRDefault="00B601B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Saturday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465AF2A7" w14:textId="77777777" w:rsidR="00B601BD" w:rsidRPr="00566EB4" w:rsidRDefault="00B601B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Saturday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2A1BBA8D" w14:textId="77777777" w:rsidR="00B601BD" w:rsidRPr="00566EB4" w:rsidRDefault="00B601B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Saturday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>
              <w:rPr>
                <w:noProof/>
              </w:rPr>
              <w:instrText>6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</w:tr>
      <w:tr w:rsidR="00B601BD" w14:paraId="00ADE753" w14:textId="77777777" w:rsidTr="008E438B">
        <w:trPr>
          <w:trHeight w:val="593"/>
        </w:trPr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4A906C3C" w14:textId="77777777" w:rsidR="00B601BD" w:rsidRPr="00566EB4" w:rsidRDefault="00B601B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=A4+1 </w:instrText>
            </w:r>
            <w:r w:rsidRPr="00566EB4">
              <w:fldChar w:fldCharType="separate"/>
            </w:r>
            <w:r>
              <w:rPr>
                <w:noProof/>
              </w:rPr>
              <w:t>3</w:t>
            </w:r>
            <w:r w:rsidRPr="00566EB4"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219504F4" w14:textId="77777777" w:rsidR="00B601BD" w:rsidRPr="00566EB4" w:rsidRDefault="00B601B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=B4+1 </w:instrText>
            </w:r>
            <w:r w:rsidRPr="00566EB4">
              <w:fldChar w:fldCharType="separate"/>
            </w:r>
            <w:r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6CEBBF3B" w14:textId="77777777" w:rsidR="00B601BD" w:rsidRPr="00566EB4" w:rsidRDefault="00B601B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=C4+1 </w:instrText>
            </w:r>
            <w:r w:rsidRPr="00566EB4">
              <w:fldChar w:fldCharType="separate"/>
            </w:r>
            <w:r>
              <w:rPr>
                <w:noProof/>
              </w:rPr>
              <w:t>5</w:t>
            </w:r>
            <w:r w:rsidRPr="00566EB4"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2B143C49" w14:textId="77777777" w:rsidR="00B601BD" w:rsidRPr="00566EB4" w:rsidRDefault="00B601B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=D4+1 </w:instrText>
            </w:r>
            <w:r w:rsidRPr="00566EB4">
              <w:fldChar w:fldCharType="separate"/>
            </w:r>
            <w:r>
              <w:rPr>
                <w:noProof/>
              </w:rPr>
              <w:t>6</w:t>
            </w:r>
            <w:r w:rsidRPr="00566EB4"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42598E1E" w14:textId="77777777" w:rsidR="00B601BD" w:rsidRPr="00566EB4" w:rsidRDefault="00B601B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=E4+1 </w:instrText>
            </w:r>
            <w:r w:rsidRPr="00566EB4">
              <w:fldChar w:fldCharType="separate"/>
            </w:r>
            <w:r>
              <w:rPr>
                <w:noProof/>
              </w:rPr>
              <w:t>7</w:t>
            </w:r>
            <w:r w:rsidRPr="00566EB4">
              <w:fldChar w:fldCharType="end"/>
            </w:r>
          </w:p>
        </w:tc>
      </w:tr>
      <w:tr w:rsidR="00B601BD" w14:paraId="21DAAAC7" w14:textId="77777777" w:rsidTr="008E438B">
        <w:trPr>
          <w:trHeight w:val="1093"/>
        </w:trPr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A900723" w14:textId="77777777" w:rsidR="00B601BD" w:rsidRDefault="008E438B" w:rsidP="00566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 for a Jog</w:t>
            </w:r>
          </w:p>
          <w:p w14:paraId="726E9517" w14:textId="77777777" w:rsidR="008E438B" w:rsidRPr="00B601BD" w:rsidRDefault="008E438B" w:rsidP="00566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Stretch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75A94B9" w14:textId="77777777" w:rsidR="00B601BD" w:rsidRDefault="00B601BD" w:rsidP="00566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</w:t>
            </w:r>
          </w:p>
          <w:p w14:paraId="090834BC" w14:textId="77777777" w:rsidR="00B601BD" w:rsidRDefault="00B601BD" w:rsidP="00566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3:15- 5:00</w:t>
            </w:r>
          </w:p>
          <w:p w14:paraId="1ADBB444" w14:textId="77777777" w:rsidR="00B601BD" w:rsidRPr="00B601BD" w:rsidRDefault="00B601BD" w:rsidP="00566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Trial Day 1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99F4F5E" w14:textId="77777777" w:rsidR="00B601BD" w:rsidRDefault="00B601BD" w:rsidP="00B60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</w:t>
            </w:r>
          </w:p>
          <w:p w14:paraId="6FB4D1F7" w14:textId="77777777" w:rsidR="00B601BD" w:rsidRDefault="00B601BD" w:rsidP="00B60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3:15- 5:00</w:t>
            </w:r>
          </w:p>
          <w:p w14:paraId="06E7E4A6" w14:textId="77777777" w:rsidR="00B601BD" w:rsidRPr="00B601BD" w:rsidRDefault="00B601BD" w:rsidP="00B60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Trial Day 2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93B67C9" w14:textId="77777777" w:rsidR="00B601BD" w:rsidRDefault="00B601BD" w:rsidP="00B60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</w:t>
            </w:r>
          </w:p>
          <w:p w14:paraId="47093554" w14:textId="77777777" w:rsidR="00B601BD" w:rsidRDefault="00B601BD" w:rsidP="00B60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3:15- 5:00</w:t>
            </w:r>
          </w:p>
          <w:p w14:paraId="474FB0E8" w14:textId="77777777" w:rsidR="00B601BD" w:rsidRPr="00B601BD" w:rsidRDefault="00B601BD" w:rsidP="00B60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Trial Day 3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7428281" w14:textId="77777777" w:rsidR="00B601BD" w:rsidRPr="00B601BD" w:rsidRDefault="00B601BD" w:rsidP="00566EB4">
            <w:pPr>
              <w:rPr>
                <w:b/>
                <w:sz w:val="28"/>
                <w:szCs w:val="28"/>
              </w:rPr>
            </w:pPr>
            <w:r w:rsidRPr="00B601BD">
              <w:rPr>
                <w:b/>
                <w:sz w:val="28"/>
                <w:szCs w:val="28"/>
              </w:rPr>
              <w:t xml:space="preserve">Time Trial Meet </w:t>
            </w:r>
          </w:p>
          <w:p w14:paraId="2D9580FB" w14:textId="77777777" w:rsidR="00B601BD" w:rsidRPr="00B601BD" w:rsidRDefault="00B601BD" w:rsidP="00566EB4">
            <w:pPr>
              <w:rPr>
                <w:b/>
                <w:sz w:val="28"/>
                <w:szCs w:val="28"/>
              </w:rPr>
            </w:pPr>
            <w:r w:rsidRPr="00B601BD">
              <w:rPr>
                <w:b/>
                <w:sz w:val="28"/>
                <w:szCs w:val="28"/>
              </w:rPr>
              <w:t xml:space="preserve">@ </w:t>
            </w:r>
            <w:proofErr w:type="spellStart"/>
            <w:r w:rsidRPr="00B601BD">
              <w:rPr>
                <w:b/>
                <w:sz w:val="28"/>
                <w:szCs w:val="28"/>
              </w:rPr>
              <w:t>Glenbard</w:t>
            </w:r>
            <w:proofErr w:type="spellEnd"/>
            <w:r w:rsidRPr="00B601BD">
              <w:rPr>
                <w:b/>
                <w:sz w:val="28"/>
                <w:szCs w:val="28"/>
              </w:rPr>
              <w:t xml:space="preserve"> North</w:t>
            </w:r>
          </w:p>
          <w:p w14:paraId="5B81E929" w14:textId="77777777" w:rsidR="00B601BD" w:rsidRPr="00B601BD" w:rsidRDefault="00B601BD" w:rsidP="00566EB4">
            <w:pPr>
              <w:rPr>
                <w:sz w:val="28"/>
                <w:szCs w:val="28"/>
              </w:rPr>
            </w:pPr>
            <w:r w:rsidRPr="00B601BD">
              <w:rPr>
                <w:b/>
                <w:sz w:val="28"/>
                <w:szCs w:val="28"/>
              </w:rPr>
              <w:t>4:30 PM</w:t>
            </w:r>
          </w:p>
        </w:tc>
      </w:tr>
      <w:tr w:rsidR="00B601BD" w14:paraId="31805420" w14:textId="77777777" w:rsidTr="008E438B">
        <w:trPr>
          <w:trHeight w:val="593"/>
        </w:trPr>
        <w:tc>
          <w:tcPr>
            <w:tcW w:w="1000" w:type="pct"/>
            <w:tcBorders>
              <w:bottom w:val="nil"/>
            </w:tcBorders>
          </w:tcPr>
          <w:p w14:paraId="5CD668D0" w14:textId="77777777" w:rsidR="00B601BD" w:rsidRPr="00B601BD" w:rsidRDefault="00B601BD" w:rsidP="006160CB">
            <w:pPr>
              <w:pStyle w:val="Dates"/>
              <w:rPr>
                <w:sz w:val="28"/>
                <w:szCs w:val="28"/>
              </w:rPr>
            </w:pP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=A6+1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t>10</w:t>
            </w:r>
            <w:r w:rsidRPr="00B601BD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287FC935" w14:textId="77777777" w:rsidR="00B601BD" w:rsidRPr="00B601BD" w:rsidRDefault="00B601BD" w:rsidP="006160CB">
            <w:pPr>
              <w:pStyle w:val="Dates"/>
              <w:rPr>
                <w:sz w:val="28"/>
                <w:szCs w:val="28"/>
              </w:rPr>
            </w:pP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=B6+1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t>11</w:t>
            </w:r>
            <w:r w:rsidRPr="00B601BD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4956C155" w14:textId="77777777" w:rsidR="00B601BD" w:rsidRPr="00B601BD" w:rsidRDefault="00B601BD" w:rsidP="006160CB">
            <w:pPr>
              <w:pStyle w:val="Dates"/>
              <w:rPr>
                <w:sz w:val="28"/>
                <w:szCs w:val="28"/>
              </w:rPr>
            </w:pP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=C6+1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t>12</w:t>
            </w:r>
            <w:r w:rsidRPr="00B601BD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2043B3DF" w14:textId="77777777" w:rsidR="00B601BD" w:rsidRPr="00B601BD" w:rsidRDefault="00B601BD" w:rsidP="006160CB">
            <w:pPr>
              <w:pStyle w:val="Dates"/>
              <w:rPr>
                <w:sz w:val="28"/>
                <w:szCs w:val="28"/>
              </w:rPr>
            </w:pP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=D6+1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t>13</w:t>
            </w:r>
            <w:r w:rsidRPr="00B601BD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60582B41" w14:textId="77777777" w:rsidR="00B601BD" w:rsidRPr="00B601BD" w:rsidRDefault="00B601BD" w:rsidP="006160CB">
            <w:pPr>
              <w:pStyle w:val="Dates"/>
              <w:rPr>
                <w:sz w:val="28"/>
                <w:szCs w:val="28"/>
              </w:rPr>
            </w:pP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=E6+1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t>14</w:t>
            </w:r>
            <w:r w:rsidRPr="00B601BD">
              <w:rPr>
                <w:sz w:val="28"/>
                <w:szCs w:val="28"/>
              </w:rPr>
              <w:fldChar w:fldCharType="end"/>
            </w:r>
          </w:p>
        </w:tc>
      </w:tr>
      <w:tr w:rsidR="00B601BD" w14:paraId="491D20D2" w14:textId="77777777" w:rsidTr="008E438B">
        <w:trPr>
          <w:trHeight w:val="1093"/>
        </w:trPr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23281E9A" w14:textId="77777777" w:rsidR="008E438B" w:rsidRDefault="008E438B" w:rsidP="008E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 for a Jog</w:t>
            </w:r>
          </w:p>
          <w:p w14:paraId="552ABEA7" w14:textId="77777777" w:rsidR="00B601BD" w:rsidRPr="00B601BD" w:rsidRDefault="008E438B" w:rsidP="008E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Stretch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63E0FC29" w14:textId="77777777" w:rsidR="008E438B" w:rsidRDefault="008E438B" w:rsidP="008E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</w:t>
            </w:r>
          </w:p>
          <w:p w14:paraId="49369586" w14:textId="77777777" w:rsidR="008E438B" w:rsidRDefault="008E438B" w:rsidP="008E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3:15- 5:00</w:t>
            </w:r>
          </w:p>
          <w:p w14:paraId="4E130D58" w14:textId="77777777" w:rsidR="00B601BD" w:rsidRPr="00B601BD" w:rsidRDefault="00B601BD" w:rsidP="00566EB4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4BF3D6BD" w14:textId="77777777" w:rsidR="00B601BD" w:rsidRPr="00B601BD" w:rsidRDefault="00B601BD" w:rsidP="00566EB4">
            <w:pPr>
              <w:rPr>
                <w:b/>
                <w:sz w:val="28"/>
                <w:szCs w:val="28"/>
              </w:rPr>
            </w:pPr>
            <w:r w:rsidRPr="00B601BD">
              <w:rPr>
                <w:b/>
                <w:sz w:val="28"/>
                <w:szCs w:val="28"/>
              </w:rPr>
              <w:t>Away Meet</w:t>
            </w:r>
          </w:p>
          <w:p w14:paraId="6481EE78" w14:textId="77777777" w:rsidR="00B601BD" w:rsidRPr="00B601BD" w:rsidRDefault="00B601BD" w:rsidP="00566EB4">
            <w:pPr>
              <w:rPr>
                <w:b/>
                <w:sz w:val="28"/>
                <w:szCs w:val="28"/>
              </w:rPr>
            </w:pPr>
            <w:r w:rsidRPr="00B601BD">
              <w:rPr>
                <w:b/>
                <w:sz w:val="28"/>
                <w:szCs w:val="28"/>
              </w:rPr>
              <w:t xml:space="preserve">@ </w:t>
            </w:r>
            <w:proofErr w:type="spellStart"/>
            <w:r w:rsidRPr="00B601BD">
              <w:rPr>
                <w:b/>
                <w:sz w:val="28"/>
                <w:szCs w:val="28"/>
              </w:rPr>
              <w:t>Glenbard</w:t>
            </w:r>
            <w:proofErr w:type="spellEnd"/>
            <w:r w:rsidRPr="00B601BD">
              <w:rPr>
                <w:b/>
                <w:sz w:val="28"/>
                <w:szCs w:val="28"/>
              </w:rPr>
              <w:t xml:space="preserve"> West</w:t>
            </w:r>
          </w:p>
          <w:p w14:paraId="67A65B51" w14:textId="77777777" w:rsidR="00B601BD" w:rsidRPr="00B601BD" w:rsidRDefault="00B601BD" w:rsidP="00566EB4">
            <w:pPr>
              <w:rPr>
                <w:sz w:val="28"/>
                <w:szCs w:val="28"/>
              </w:rPr>
            </w:pPr>
            <w:proofErr w:type="gramStart"/>
            <w:r w:rsidRPr="00B601BD">
              <w:rPr>
                <w:b/>
                <w:sz w:val="28"/>
                <w:szCs w:val="28"/>
              </w:rPr>
              <w:t>vs</w:t>
            </w:r>
            <w:proofErr w:type="gramEnd"/>
            <w:r w:rsidRPr="00B601BD">
              <w:rPr>
                <w:b/>
                <w:sz w:val="28"/>
                <w:szCs w:val="28"/>
              </w:rPr>
              <w:t>. Hadley 4:30 PM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740A1793" w14:textId="77777777" w:rsidR="008E438B" w:rsidRDefault="008E438B" w:rsidP="008E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</w:t>
            </w:r>
          </w:p>
          <w:p w14:paraId="42376AD9" w14:textId="77777777" w:rsidR="008E438B" w:rsidRDefault="008E438B" w:rsidP="008E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3:15- 5:00</w:t>
            </w:r>
          </w:p>
          <w:p w14:paraId="630AD7D4" w14:textId="77777777" w:rsidR="00B601BD" w:rsidRPr="00B601BD" w:rsidRDefault="00B601BD" w:rsidP="00566EB4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3206C76B" w14:textId="77777777" w:rsidR="00B601BD" w:rsidRPr="00B601BD" w:rsidRDefault="008E438B" w:rsidP="00566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School</w:t>
            </w:r>
          </w:p>
        </w:tc>
      </w:tr>
      <w:tr w:rsidR="00B601BD" w14:paraId="1DB994A8" w14:textId="77777777" w:rsidTr="008E438B">
        <w:trPr>
          <w:trHeight w:val="593"/>
        </w:trPr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7D810708" w14:textId="77777777" w:rsidR="00B601BD" w:rsidRPr="00B601BD" w:rsidRDefault="00B601BD" w:rsidP="006160CB">
            <w:pPr>
              <w:pStyle w:val="Dates"/>
              <w:rPr>
                <w:sz w:val="28"/>
                <w:szCs w:val="28"/>
              </w:rPr>
            </w:pP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=A8+1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t>17</w:t>
            </w:r>
            <w:r w:rsidRPr="00B601BD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59F7A994" w14:textId="77777777" w:rsidR="00B601BD" w:rsidRPr="00B601BD" w:rsidRDefault="00B601BD" w:rsidP="006160CB">
            <w:pPr>
              <w:pStyle w:val="Dates"/>
              <w:rPr>
                <w:sz w:val="28"/>
                <w:szCs w:val="28"/>
              </w:rPr>
            </w:pP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=B8+1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t>18</w:t>
            </w:r>
            <w:r w:rsidRPr="00B601BD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0D316D5B" w14:textId="77777777" w:rsidR="00B601BD" w:rsidRPr="00B601BD" w:rsidRDefault="00B601BD" w:rsidP="006160CB">
            <w:pPr>
              <w:pStyle w:val="Dates"/>
              <w:rPr>
                <w:sz w:val="28"/>
                <w:szCs w:val="28"/>
              </w:rPr>
            </w:pP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=C8+1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t>19</w:t>
            </w:r>
            <w:r w:rsidRPr="00B601BD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3C3D06B0" w14:textId="77777777" w:rsidR="00B601BD" w:rsidRPr="00B601BD" w:rsidRDefault="00B601BD" w:rsidP="006160CB">
            <w:pPr>
              <w:pStyle w:val="Dates"/>
              <w:rPr>
                <w:sz w:val="28"/>
                <w:szCs w:val="28"/>
              </w:rPr>
            </w:pP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=D8+1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t>20</w:t>
            </w:r>
            <w:r w:rsidRPr="00B601BD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0C36647C" w14:textId="77777777" w:rsidR="00B601BD" w:rsidRPr="00B601BD" w:rsidRDefault="00B601BD" w:rsidP="006160CB">
            <w:pPr>
              <w:pStyle w:val="Dates"/>
              <w:rPr>
                <w:sz w:val="28"/>
                <w:szCs w:val="28"/>
              </w:rPr>
            </w:pP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=E8+1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t>21</w:t>
            </w:r>
            <w:r w:rsidRPr="00B601BD">
              <w:rPr>
                <w:sz w:val="28"/>
                <w:szCs w:val="28"/>
              </w:rPr>
              <w:fldChar w:fldCharType="end"/>
            </w:r>
          </w:p>
        </w:tc>
      </w:tr>
      <w:tr w:rsidR="00B601BD" w14:paraId="7AC2E5B8" w14:textId="77777777" w:rsidTr="008E438B">
        <w:trPr>
          <w:trHeight w:val="1093"/>
        </w:trPr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388BFEE" w14:textId="77777777" w:rsidR="008E438B" w:rsidRDefault="008E438B" w:rsidP="008E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 for a Jog</w:t>
            </w:r>
          </w:p>
          <w:p w14:paraId="6037F190" w14:textId="77777777" w:rsidR="00B601BD" w:rsidRPr="00B601BD" w:rsidRDefault="008E438B" w:rsidP="008E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Stretch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D3B14ED" w14:textId="77777777" w:rsidR="008E438B" w:rsidRDefault="008E438B" w:rsidP="008E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</w:t>
            </w:r>
          </w:p>
          <w:p w14:paraId="3E9EAC5A" w14:textId="77777777" w:rsidR="008E438B" w:rsidRDefault="008E438B" w:rsidP="008E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3:15- 5:00</w:t>
            </w:r>
          </w:p>
          <w:p w14:paraId="2A7E3D00" w14:textId="47F6F4AD" w:rsidR="00270EE7" w:rsidRDefault="00270EE7" w:rsidP="008E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 Picture Day</w:t>
            </w:r>
          </w:p>
          <w:p w14:paraId="6846D3E2" w14:textId="77777777" w:rsidR="00B601BD" w:rsidRPr="00B601BD" w:rsidRDefault="00B601BD" w:rsidP="00566EB4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03B611E" w14:textId="77777777" w:rsidR="00B601BD" w:rsidRPr="00B601BD" w:rsidRDefault="00B601BD" w:rsidP="00566EB4">
            <w:pPr>
              <w:rPr>
                <w:b/>
                <w:sz w:val="28"/>
                <w:szCs w:val="28"/>
              </w:rPr>
            </w:pPr>
            <w:r w:rsidRPr="00B601BD">
              <w:rPr>
                <w:b/>
                <w:sz w:val="28"/>
                <w:szCs w:val="28"/>
              </w:rPr>
              <w:t>Away Meet</w:t>
            </w:r>
          </w:p>
          <w:p w14:paraId="0109717A" w14:textId="77777777" w:rsidR="00B601BD" w:rsidRPr="00B601BD" w:rsidRDefault="00B601BD" w:rsidP="00566EB4">
            <w:pPr>
              <w:rPr>
                <w:b/>
                <w:sz w:val="28"/>
                <w:szCs w:val="28"/>
              </w:rPr>
            </w:pPr>
            <w:r w:rsidRPr="00B601BD">
              <w:rPr>
                <w:b/>
                <w:sz w:val="28"/>
                <w:szCs w:val="28"/>
              </w:rPr>
              <w:t>@ Wheaton North</w:t>
            </w:r>
          </w:p>
          <w:p w14:paraId="625303ED" w14:textId="77777777" w:rsidR="00B601BD" w:rsidRPr="00B601BD" w:rsidRDefault="00B601BD" w:rsidP="00566EB4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vs</w:t>
            </w:r>
            <w:proofErr w:type="gramEnd"/>
            <w:r>
              <w:rPr>
                <w:b/>
                <w:sz w:val="28"/>
                <w:szCs w:val="28"/>
              </w:rPr>
              <w:t>. Franklin &amp; Edison 4:45 PM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5CA8290" w14:textId="77777777" w:rsidR="008E438B" w:rsidRDefault="008E438B" w:rsidP="008E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</w:t>
            </w:r>
          </w:p>
          <w:p w14:paraId="64FF96D7" w14:textId="77777777" w:rsidR="008E438B" w:rsidRDefault="008E438B" w:rsidP="008E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3:15- 5:00</w:t>
            </w:r>
          </w:p>
          <w:p w14:paraId="3C4AAFB7" w14:textId="77777777" w:rsidR="00B601BD" w:rsidRPr="00B601BD" w:rsidRDefault="00B601BD" w:rsidP="00566EB4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843D1C1" w14:textId="77777777" w:rsidR="00B601BD" w:rsidRDefault="00B601BD" w:rsidP="00566E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Away Meet</w:t>
            </w:r>
          </w:p>
          <w:p w14:paraId="7CD29D85" w14:textId="77777777" w:rsidR="00B601BD" w:rsidRDefault="00B601BD" w:rsidP="00566E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@ West Chicago HS</w:t>
            </w:r>
          </w:p>
          <w:p w14:paraId="36F1F14D" w14:textId="77777777" w:rsidR="00B601BD" w:rsidRPr="00B601BD" w:rsidRDefault="00B601BD" w:rsidP="00566EB4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vs</w:t>
            </w:r>
            <w:proofErr w:type="gramEnd"/>
            <w:r>
              <w:rPr>
                <w:b/>
                <w:sz w:val="28"/>
                <w:szCs w:val="28"/>
              </w:rPr>
              <w:t>. Leman  4:30 PM</w:t>
            </w:r>
          </w:p>
        </w:tc>
      </w:tr>
      <w:tr w:rsidR="00B601BD" w14:paraId="4DD82470" w14:textId="77777777" w:rsidTr="008E438B">
        <w:trPr>
          <w:trHeight w:val="593"/>
        </w:trPr>
        <w:tc>
          <w:tcPr>
            <w:tcW w:w="1000" w:type="pct"/>
            <w:tcBorders>
              <w:bottom w:val="nil"/>
            </w:tcBorders>
          </w:tcPr>
          <w:p w14:paraId="21F3C060" w14:textId="77777777" w:rsidR="00B601BD" w:rsidRPr="00B601BD" w:rsidRDefault="00B601BD" w:rsidP="006160CB">
            <w:pPr>
              <w:pStyle w:val="Dates"/>
              <w:rPr>
                <w:sz w:val="28"/>
                <w:szCs w:val="28"/>
              </w:rPr>
            </w:pP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IF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=A10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instrText>23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instrText xml:space="preserve"> = 0,""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IF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=A10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instrText>23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instrText xml:space="preserve">  &lt;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DocVariable MonthEnd \@ d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sz w:val="28"/>
                <w:szCs w:val="28"/>
              </w:rPr>
              <w:instrText>30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instrText xml:space="preserve"> 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=A10+1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instrText>24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instrText xml:space="preserve"> ""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instrText>24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t>24</w:t>
            </w:r>
            <w:r w:rsidRPr="00B601BD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1F27F885" w14:textId="77777777" w:rsidR="00B601BD" w:rsidRPr="00B601BD" w:rsidRDefault="00B601BD" w:rsidP="006160CB">
            <w:pPr>
              <w:pStyle w:val="Dates"/>
              <w:rPr>
                <w:sz w:val="28"/>
                <w:szCs w:val="28"/>
              </w:rPr>
            </w:pP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IF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=B10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instrText>24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instrText xml:space="preserve"> = 0,""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IF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=B10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instrText>24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instrText xml:space="preserve">  &lt;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DocVariable MonthEnd \@ d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sz w:val="28"/>
                <w:szCs w:val="28"/>
              </w:rPr>
              <w:instrText>30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instrText xml:space="preserve"> 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=B10+1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instrText>25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instrText xml:space="preserve"> ""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instrText>25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t>25</w:t>
            </w:r>
            <w:r w:rsidRPr="00B601BD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5B75D165" w14:textId="77777777" w:rsidR="00B601BD" w:rsidRPr="00B601BD" w:rsidRDefault="00B601BD" w:rsidP="006160CB">
            <w:pPr>
              <w:pStyle w:val="Dates"/>
              <w:rPr>
                <w:sz w:val="28"/>
                <w:szCs w:val="28"/>
              </w:rPr>
            </w:pP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IF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=C10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instrText>25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instrText xml:space="preserve"> = 0,""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IF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=C10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instrText>25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instrText xml:space="preserve">  &lt;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DocVariable MonthEnd \@ d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sz w:val="28"/>
                <w:szCs w:val="28"/>
              </w:rPr>
              <w:instrText>30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instrText xml:space="preserve"> 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=C10+1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instrText>26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instrText xml:space="preserve"> ""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instrText>26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t>26</w:t>
            </w:r>
            <w:r w:rsidRPr="00B601BD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51EEE9AE" w14:textId="77777777" w:rsidR="00B601BD" w:rsidRPr="00B601BD" w:rsidRDefault="00B601BD" w:rsidP="006160CB">
            <w:pPr>
              <w:pStyle w:val="Dates"/>
              <w:rPr>
                <w:sz w:val="28"/>
                <w:szCs w:val="28"/>
              </w:rPr>
            </w:pP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IF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=D10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instrText>26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instrText xml:space="preserve"> = 0,""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IF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=D10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instrText>26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instrText xml:space="preserve">  &lt;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DocVariable MonthEnd \@ d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sz w:val="28"/>
                <w:szCs w:val="28"/>
              </w:rPr>
              <w:instrText>30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instrText xml:space="preserve"> 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=D10+1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instrText>27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instrText xml:space="preserve"> ""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instrText>27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t>27</w:t>
            </w:r>
            <w:r w:rsidRPr="00B601BD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558797D2" w14:textId="77777777" w:rsidR="00B601BD" w:rsidRPr="00B601BD" w:rsidRDefault="00B601BD" w:rsidP="006160CB">
            <w:pPr>
              <w:pStyle w:val="Dates"/>
              <w:rPr>
                <w:sz w:val="28"/>
                <w:szCs w:val="28"/>
              </w:rPr>
            </w:pP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IF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=E10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instrText>27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instrText xml:space="preserve"> = 0,""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IF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=E10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instrText>27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instrText xml:space="preserve">  &lt;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DocVariable MonthEnd \@ d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sz w:val="28"/>
                <w:szCs w:val="28"/>
              </w:rPr>
              <w:instrText>30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instrText xml:space="preserve">  </w:instrText>
            </w:r>
            <w:r w:rsidRPr="00B601BD">
              <w:rPr>
                <w:sz w:val="28"/>
                <w:szCs w:val="28"/>
              </w:rPr>
              <w:fldChar w:fldCharType="begin"/>
            </w:r>
            <w:r w:rsidRPr="00B601BD">
              <w:rPr>
                <w:sz w:val="28"/>
                <w:szCs w:val="28"/>
              </w:rPr>
              <w:instrText xml:space="preserve"> =E10+1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instrText>28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instrText xml:space="preserve"> "" </w:instrText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instrText>28</w:instrText>
            </w:r>
            <w:r w:rsidRPr="00B601BD">
              <w:rPr>
                <w:sz w:val="28"/>
                <w:szCs w:val="28"/>
              </w:rPr>
              <w:fldChar w:fldCharType="end"/>
            </w:r>
            <w:r w:rsidRPr="00B601BD">
              <w:rPr>
                <w:sz w:val="28"/>
                <w:szCs w:val="28"/>
              </w:rPr>
              <w:fldChar w:fldCharType="separate"/>
            </w:r>
            <w:r w:rsidRPr="00B601BD">
              <w:rPr>
                <w:noProof/>
                <w:sz w:val="28"/>
                <w:szCs w:val="28"/>
              </w:rPr>
              <w:t>28</w:t>
            </w:r>
            <w:r w:rsidRPr="00B601BD">
              <w:rPr>
                <w:sz w:val="28"/>
                <w:szCs w:val="28"/>
              </w:rPr>
              <w:fldChar w:fldCharType="end"/>
            </w:r>
          </w:p>
        </w:tc>
      </w:tr>
      <w:tr w:rsidR="00B601BD" w14:paraId="13420E1A" w14:textId="77777777" w:rsidTr="00555AD2">
        <w:trPr>
          <w:trHeight w:val="1494"/>
        </w:trPr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77FAABA9" w14:textId="77777777" w:rsidR="008E438B" w:rsidRDefault="008E438B" w:rsidP="008E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 for a Jog</w:t>
            </w:r>
          </w:p>
          <w:p w14:paraId="66985D77" w14:textId="77777777" w:rsidR="00B601BD" w:rsidRPr="00B601BD" w:rsidRDefault="008E438B" w:rsidP="008E438B">
            <w:pPr>
              <w:pStyle w:val="Table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Stretch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7E468DCC" w14:textId="77777777" w:rsidR="008E438B" w:rsidRDefault="008E438B" w:rsidP="008E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</w:t>
            </w:r>
          </w:p>
          <w:p w14:paraId="73BAB6B4" w14:textId="77777777" w:rsidR="008E438B" w:rsidRDefault="008E438B" w:rsidP="008E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3:15- 5:00</w:t>
            </w:r>
          </w:p>
          <w:p w14:paraId="5D00114C" w14:textId="77777777" w:rsidR="00B601BD" w:rsidRPr="00B601BD" w:rsidRDefault="00B601BD" w:rsidP="00DB67F4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66A47ED4" w14:textId="77777777" w:rsidR="00B601BD" w:rsidRPr="003D7AE5" w:rsidRDefault="008E438B" w:rsidP="00DB67F4">
            <w:pPr>
              <w:pStyle w:val="TableText"/>
              <w:rPr>
                <w:rFonts w:ascii="Arial Black" w:hAnsi="Arial Black"/>
                <w:color w:val="auto"/>
                <w:sz w:val="28"/>
                <w:szCs w:val="28"/>
              </w:rPr>
            </w:pPr>
            <w:r w:rsidRPr="003D7AE5">
              <w:rPr>
                <w:rFonts w:ascii="Arial Black" w:hAnsi="Arial Black"/>
                <w:color w:val="auto"/>
                <w:sz w:val="28"/>
                <w:szCs w:val="28"/>
              </w:rPr>
              <w:t>Away Meet</w:t>
            </w:r>
          </w:p>
          <w:p w14:paraId="4FA26C46" w14:textId="77777777" w:rsidR="008E438B" w:rsidRPr="003D7AE5" w:rsidRDefault="008E438B" w:rsidP="00DB67F4">
            <w:pPr>
              <w:pStyle w:val="TableText"/>
              <w:rPr>
                <w:rFonts w:ascii="Arial Black" w:hAnsi="Arial Black"/>
                <w:color w:val="auto"/>
                <w:sz w:val="28"/>
                <w:szCs w:val="28"/>
              </w:rPr>
            </w:pPr>
            <w:r w:rsidRPr="003D7AE5">
              <w:rPr>
                <w:rFonts w:ascii="Arial Black" w:hAnsi="Arial Black"/>
                <w:color w:val="auto"/>
                <w:sz w:val="28"/>
                <w:szCs w:val="28"/>
              </w:rPr>
              <w:t>@ Wheaton North</w:t>
            </w:r>
          </w:p>
          <w:p w14:paraId="25208A6E" w14:textId="77777777" w:rsidR="008E438B" w:rsidRPr="003D7AE5" w:rsidRDefault="008E438B" w:rsidP="00DB67F4">
            <w:pPr>
              <w:pStyle w:val="TableText"/>
              <w:rPr>
                <w:b/>
                <w:color w:val="auto"/>
                <w:sz w:val="28"/>
                <w:szCs w:val="28"/>
              </w:rPr>
            </w:pPr>
            <w:proofErr w:type="gramStart"/>
            <w:r w:rsidRPr="003D7AE5">
              <w:rPr>
                <w:rFonts w:ascii="Arial Black" w:hAnsi="Arial Black"/>
                <w:color w:val="auto"/>
                <w:sz w:val="28"/>
                <w:szCs w:val="28"/>
              </w:rPr>
              <w:t>vs</w:t>
            </w:r>
            <w:proofErr w:type="gramEnd"/>
            <w:r w:rsidRPr="003D7AE5">
              <w:rPr>
                <w:rFonts w:ascii="Arial Black" w:hAnsi="Arial Black"/>
                <w:color w:val="auto"/>
                <w:sz w:val="28"/>
                <w:szCs w:val="28"/>
              </w:rPr>
              <w:t>. Monroe &amp; Leman  4:45 PM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6C6B5EFF" w14:textId="77777777" w:rsidR="00B601BD" w:rsidRPr="003D7AE5" w:rsidRDefault="008E438B" w:rsidP="00DB67F4">
            <w:pPr>
              <w:pStyle w:val="TableText"/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 w:rsidRPr="003D7AE5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>Home Meet</w:t>
            </w:r>
          </w:p>
          <w:p w14:paraId="6E284FF3" w14:textId="77777777" w:rsidR="008E438B" w:rsidRPr="003D7AE5" w:rsidRDefault="008E438B" w:rsidP="00DB67F4">
            <w:pPr>
              <w:pStyle w:val="TableText"/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 w:rsidRPr="003D7AE5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 xml:space="preserve">@ </w:t>
            </w:r>
            <w:proofErr w:type="spellStart"/>
            <w:r w:rsidRPr="003D7AE5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>Glenbard</w:t>
            </w:r>
            <w:proofErr w:type="spellEnd"/>
            <w:r w:rsidRPr="003D7AE5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 xml:space="preserve"> North</w:t>
            </w:r>
          </w:p>
          <w:p w14:paraId="1B900C19" w14:textId="77777777" w:rsidR="008E438B" w:rsidRPr="003D7AE5" w:rsidRDefault="008E438B" w:rsidP="00DB67F4">
            <w:pPr>
              <w:pStyle w:val="TableText"/>
              <w:rPr>
                <w:b/>
                <w:color w:val="auto"/>
                <w:sz w:val="28"/>
                <w:szCs w:val="28"/>
              </w:rPr>
            </w:pPr>
            <w:proofErr w:type="gramStart"/>
            <w:r w:rsidRPr="003D7AE5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>vs</w:t>
            </w:r>
            <w:proofErr w:type="gramEnd"/>
            <w:r w:rsidRPr="003D7AE5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>. Hubble &amp; Stratford 4:30 PM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002CE770" w14:textId="77777777" w:rsidR="008E438B" w:rsidRDefault="008E438B" w:rsidP="008E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</w:t>
            </w:r>
          </w:p>
          <w:p w14:paraId="55B76AAF" w14:textId="77777777" w:rsidR="008E438B" w:rsidRDefault="008E438B" w:rsidP="008E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3:15- 5:00</w:t>
            </w:r>
          </w:p>
          <w:p w14:paraId="7884A1DA" w14:textId="77777777" w:rsidR="00B601BD" w:rsidRPr="00B601BD" w:rsidRDefault="00B601BD" w:rsidP="00DB67F4">
            <w:pPr>
              <w:pStyle w:val="TableTex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6823B01E" w14:textId="77777777" w:rsidR="007A7447" w:rsidRDefault="007A7447"/>
    <w:p w14:paraId="3C286356" w14:textId="77777777" w:rsidR="009F0C0C" w:rsidRPr="00B209EC" w:rsidRDefault="009F0C0C"/>
    <w:sectPr w:rsidR="009F0C0C" w:rsidRPr="00B209EC" w:rsidSect="00D12AA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Franklin Gothic Medium Cond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attachedTemplate r:id="rId1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4/30/2017"/>
    <w:docVar w:name="MonthStart" w:val="4/1/2017"/>
  </w:docVars>
  <w:rsids>
    <w:rsidRoot w:val="00B601BD"/>
    <w:rsid w:val="000204FE"/>
    <w:rsid w:val="0006738C"/>
    <w:rsid w:val="000773D4"/>
    <w:rsid w:val="000C4137"/>
    <w:rsid w:val="00121459"/>
    <w:rsid w:val="001215A1"/>
    <w:rsid w:val="0017296A"/>
    <w:rsid w:val="00174989"/>
    <w:rsid w:val="00200FF8"/>
    <w:rsid w:val="002011B4"/>
    <w:rsid w:val="002068BF"/>
    <w:rsid w:val="0023365C"/>
    <w:rsid w:val="00270EE7"/>
    <w:rsid w:val="002B586B"/>
    <w:rsid w:val="002C291B"/>
    <w:rsid w:val="002D5455"/>
    <w:rsid w:val="002D769E"/>
    <w:rsid w:val="0032561D"/>
    <w:rsid w:val="003256A3"/>
    <w:rsid w:val="00346345"/>
    <w:rsid w:val="003A4D15"/>
    <w:rsid w:val="003B2CA6"/>
    <w:rsid w:val="003D7AE5"/>
    <w:rsid w:val="003F6843"/>
    <w:rsid w:val="00416233"/>
    <w:rsid w:val="0043218C"/>
    <w:rsid w:val="00435C4D"/>
    <w:rsid w:val="004372A4"/>
    <w:rsid w:val="00447332"/>
    <w:rsid w:val="004D44A3"/>
    <w:rsid w:val="00555AD2"/>
    <w:rsid w:val="00557BCC"/>
    <w:rsid w:val="00566EB4"/>
    <w:rsid w:val="00572A35"/>
    <w:rsid w:val="0058388E"/>
    <w:rsid w:val="006160CB"/>
    <w:rsid w:val="006163BF"/>
    <w:rsid w:val="0068400C"/>
    <w:rsid w:val="006A0930"/>
    <w:rsid w:val="006A7184"/>
    <w:rsid w:val="006B25D0"/>
    <w:rsid w:val="006C6EEA"/>
    <w:rsid w:val="0070088F"/>
    <w:rsid w:val="00706288"/>
    <w:rsid w:val="0072119A"/>
    <w:rsid w:val="007516EB"/>
    <w:rsid w:val="00773432"/>
    <w:rsid w:val="007A7447"/>
    <w:rsid w:val="00805C8A"/>
    <w:rsid w:val="00815349"/>
    <w:rsid w:val="008249A2"/>
    <w:rsid w:val="008513A3"/>
    <w:rsid w:val="00862A43"/>
    <w:rsid w:val="008B2E30"/>
    <w:rsid w:val="008C4EB9"/>
    <w:rsid w:val="008E438B"/>
    <w:rsid w:val="00912793"/>
    <w:rsid w:val="00933303"/>
    <w:rsid w:val="0093570E"/>
    <w:rsid w:val="00965B80"/>
    <w:rsid w:val="0099485B"/>
    <w:rsid w:val="00995652"/>
    <w:rsid w:val="009A2D1D"/>
    <w:rsid w:val="009A55E0"/>
    <w:rsid w:val="009B1C28"/>
    <w:rsid w:val="009E19B4"/>
    <w:rsid w:val="009F0C0C"/>
    <w:rsid w:val="009F3A90"/>
    <w:rsid w:val="009F7A3F"/>
    <w:rsid w:val="00A05205"/>
    <w:rsid w:val="00A5047E"/>
    <w:rsid w:val="00A642BE"/>
    <w:rsid w:val="00A75A9F"/>
    <w:rsid w:val="00A85B2B"/>
    <w:rsid w:val="00A97043"/>
    <w:rsid w:val="00AA2121"/>
    <w:rsid w:val="00AA53B9"/>
    <w:rsid w:val="00AF0C4A"/>
    <w:rsid w:val="00B209EC"/>
    <w:rsid w:val="00B375D1"/>
    <w:rsid w:val="00B40061"/>
    <w:rsid w:val="00B601BD"/>
    <w:rsid w:val="00B60C55"/>
    <w:rsid w:val="00B70562"/>
    <w:rsid w:val="00B7165C"/>
    <w:rsid w:val="00B855BB"/>
    <w:rsid w:val="00BB37A6"/>
    <w:rsid w:val="00BC037F"/>
    <w:rsid w:val="00BC2CE7"/>
    <w:rsid w:val="00BD7CCA"/>
    <w:rsid w:val="00C03D0D"/>
    <w:rsid w:val="00C266D2"/>
    <w:rsid w:val="00C37CBA"/>
    <w:rsid w:val="00C763AE"/>
    <w:rsid w:val="00C769C3"/>
    <w:rsid w:val="00CA6150"/>
    <w:rsid w:val="00D12AAE"/>
    <w:rsid w:val="00D33BC5"/>
    <w:rsid w:val="00D71DC8"/>
    <w:rsid w:val="00D74A6C"/>
    <w:rsid w:val="00DA67B0"/>
    <w:rsid w:val="00DB67F4"/>
    <w:rsid w:val="00DE43E6"/>
    <w:rsid w:val="00E15BE2"/>
    <w:rsid w:val="00E20333"/>
    <w:rsid w:val="00E377EF"/>
    <w:rsid w:val="00E4512C"/>
    <w:rsid w:val="00E5740C"/>
    <w:rsid w:val="00ED63FD"/>
    <w:rsid w:val="00F06DF9"/>
    <w:rsid w:val="00F076AA"/>
    <w:rsid w:val="00F11980"/>
    <w:rsid w:val="00F47003"/>
    <w:rsid w:val="00F64855"/>
    <w:rsid w:val="00F801B5"/>
    <w:rsid w:val="00FB47A6"/>
    <w:rsid w:val="00FE3206"/>
    <w:rsid w:val="00FF1DFF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0D10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7043"/>
  </w:style>
  <w:style w:type="paragraph" w:styleId="Heading1">
    <w:name w:val="heading 1"/>
    <w:basedOn w:val="Normal"/>
    <w:link w:val="Heading1Char"/>
    <w:uiPriority w:val="9"/>
    <w:qFormat/>
    <w:rsid w:val="006160CB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1"/>
    <w:qFormat/>
    <w:rsid w:val="00FF6F78"/>
    <w:pPr>
      <w:spacing w:before="40" w:after="40"/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D12AA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5590CC" w:themeFill="text2"/>
      </w:tcPr>
    </w:tblStylePr>
  </w:style>
  <w:style w:type="paragraph" w:customStyle="1" w:styleId="TableText">
    <w:name w:val="Table Text"/>
    <w:basedOn w:val="Normal"/>
    <w:uiPriority w:val="1"/>
    <w:qFormat/>
    <w:rsid w:val="006160CB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D12AAE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E15BE2"/>
    <w:rPr>
      <w:rFonts w:asciiTheme="majorHAnsi" w:eastAsiaTheme="majorEastAsia" w:hAnsiTheme="majorHAnsi"/>
      <w:b/>
      <w:color w:val="5590CC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E15BE2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rsid w:val="006A0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D33BC5"/>
    <w:pPr>
      <w:spacing w:before="240" w:after="120"/>
    </w:pPr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A97043"/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9E"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60CB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sid w:val="00C37CB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160CB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7043"/>
  </w:style>
  <w:style w:type="paragraph" w:styleId="Heading1">
    <w:name w:val="heading 1"/>
    <w:basedOn w:val="Normal"/>
    <w:link w:val="Heading1Char"/>
    <w:uiPriority w:val="9"/>
    <w:qFormat/>
    <w:rsid w:val="006160CB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1"/>
    <w:qFormat/>
    <w:rsid w:val="00FF6F78"/>
    <w:pPr>
      <w:spacing w:before="40" w:after="40"/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D12AA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5590CC" w:themeFill="text2"/>
      </w:tcPr>
    </w:tblStylePr>
  </w:style>
  <w:style w:type="paragraph" w:customStyle="1" w:styleId="TableText">
    <w:name w:val="Table Text"/>
    <w:basedOn w:val="Normal"/>
    <w:uiPriority w:val="1"/>
    <w:qFormat/>
    <w:rsid w:val="006160CB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D12AAE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E15BE2"/>
    <w:rPr>
      <w:rFonts w:asciiTheme="majorHAnsi" w:eastAsiaTheme="majorEastAsia" w:hAnsiTheme="majorHAnsi"/>
      <w:b/>
      <w:color w:val="5590CC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E15BE2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rsid w:val="006A0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D33BC5"/>
    <w:pPr>
      <w:spacing w:before="240" w:after="120"/>
    </w:pPr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A97043"/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9E"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60CB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sid w:val="00C37CB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160CB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Horizontal%20Calendar%20-%20Sunday%20Start.dotm" TargetMode="External"/></Relationship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1CDC0-5FC7-EB46-A557-5C907CBF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- Sunday Start.dotm</Template>
  <TotalTime>6</TotalTime>
  <Pages>2</Pages>
  <Words>303</Words>
  <Characters>1731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CCSD 93</dc:creator>
  <cp:keywords/>
  <dc:description/>
  <cp:lastModifiedBy>CCSD 93</cp:lastModifiedBy>
  <cp:revision>5</cp:revision>
  <cp:lastPrinted>2017-03-02T02:46:00Z</cp:lastPrinted>
  <dcterms:created xsi:type="dcterms:W3CDTF">2017-03-02T02:19:00Z</dcterms:created>
  <dcterms:modified xsi:type="dcterms:W3CDTF">2017-03-14T17:56:00Z</dcterms:modified>
  <cp:category/>
</cp:coreProperties>
</file>