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079"/>
        <w:gridCol w:w="2537"/>
      </w:tblGrid>
      <w:tr w:rsidR="009F0C0C" w14:paraId="4FCB9DA2" w14:textId="77777777" w:rsidTr="00D12AAE">
        <w:trPr>
          <w:trHeight w:val="945"/>
        </w:trPr>
        <w:tc>
          <w:tcPr>
            <w:tcW w:w="4132" w:type="pct"/>
            <w:vAlign w:val="center"/>
          </w:tcPr>
          <w:p w14:paraId="4DFB69D5" w14:textId="77777777" w:rsidR="009F0C0C" w:rsidRPr="00306B9A" w:rsidRDefault="009F0C0C" w:rsidP="009F0C0C">
            <w:pPr>
              <w:pStyle w:val="Month"/>
              <w:jc w:val="right"/>
              <w:rPr>
                <w:color w:val="auto"/>
              </w:rPr>
            </w:pPr>
            <w:r w:rsidRPr="00306B9A">
              <w:rPr>
                <w:color w:val="auto"/>
              </w:rPr>
              <w:fldChar w:fldCharType="begin"/>
            </w:r>
            <w:r w:rsidRPr="00306B9A">
              <w:rPr>
                <w:color w:val="auto"/>
              </w:rPr>
              <w:instrText xml:space="preserve"> DOCVARIABLE  MonthStart \@ MMMM \* MERGEFORMAT </w:instrText>
            </w:r>
            <w:r w:rsidRPr="00306B9A">
              <w:rPr>
                <w:color w:val="auto"/>
              </w:rPr>
              <w:fldChar w:fldCharType="separate"/>
            </w:r>
            <w:r w:rsidR="00D80017" w:rsidRPr="00306B9A">
              <w:rPr>
                <w:color w:val="auto"/>
              </w:rPr>
              <w:t>May</w:t>
            </w:r>
            <w:r w:rsidRPr="00306B9A">
              <w:rPr>
                <w:color w:val="auto"/>
              </w:rPr>
              <w:fldChar w:fldCharType="end"/>
            </w:r>
            <w:r w:rsidR="00D80017" w:rsidRPr="00306B9A">
              <w:rPr>
                <w:color w:val="auto"/>
              </w:rPr>
              <w:t xml:space="preserve"> Track Schedule</w:t>
            </w:r>
          </w:p>
        </w:tc>
        <w:tc>
          <w:tcPr>
            <w:tcW w:w="868" w:type="pct"/>
            <w:vAlign w:val="center"/>
          </w:tcPr>
          <w:p w14:paraId="4117F981" w14:textId="77777777" w:rsidR="009F0C0C" w:rsidRPr="00306B9A" w:rsidRDefault="009F0C0C" w:rsidP="0006738C">
            <w:pPr>
              <w:pStyle w:val="Year"/>
              <w:rPr>
                <w:color w:val="auto"/>
              </w:rPr>
            </w:pPr>
            <w:r w:rsidRPr="00306B9A">
              <w:rPr>
                <w:color w:val="auto"/>
              </w:rPr>
              <w:fldChar w:fldCharType="begin"/>
            </w:r>
            <w:r w:rsidRPr="00306B9A">
              <w:rPr>
                <w:color w:val="auto"/>
              </w:rPr>
              <w:instrText xml:space="preserve"> DOCVARIABLE  MonthStart \@  yyyy   \* MERGEFORMAT </w:instrText>
            </w:r>
            <w:r w:rsidRPr="00306B9A">
              <w:rPr>
                <w:color w:val="auto"/>
              </w:rPr>
              <w:fldChar w:fldCharType="separate"/>
            </w:r>
            <w:r w:rsidR="00D80017" w:rsidRPr="00306B9A">
              <w:rPr>
                <w:color w:val="auto"/>
              </w:rPr>
              <w:t>2017</w:t>
            </w:r>
            <w:r w:rsidRPr="00306B9A">
              <w:rPr>
                <w:color w:val="auto"/>
              </w:rPr>
              <w:fldChar w:fldCharType="end"/>
            </w:r>
          </w:p>
        </w:tc>
      </w:tr>
    </w:tbl>
    <w:p w14:paraId="516B2C8A" w14:textId="77777777" w:rsidR="009F0C0C" w:rsidRDefault="009F0C0C" w:rsidP="0006738C"/>
    <w:tbl>
      <w:tblPr>
        <w:tblStyle w:val="TableCalendar"/>
        <w:tblW w:w="4938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</w:tblPr>
      <w:tblGrid>
        <w:gridCol w:w="2887"/>
        <w:gridCol w:w="2887"/>
        <w:gridCol w:w="2887"/>
        <w:gridCol w:w="2887"/>
        <w:gridCol w:w="2887"/>
      </w:tblGrid>
      <w:tr w:rsidR="00D80017" w14:paraId="2B337067" w14:textId="77777777" w:rsidTr="00D80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17987810" w14:textId="77777777" w:rsidR="00D80017" w:rsidRDefault="00D80017" w:rsidP="00DB67F4">
            <w:pPr>
              <w:pStyle w:val="Days"/>
            </w:pPr>
            <w:r>
              <w:t>Monday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4F42ADB1" w14:textId="77777777" w:rsidR="00D80017" w:rsidRDefault="00D80017" w:rsidP="00DB67F4">
            <w:pPr>
              <w:pStyle w:val="Days"/>
            </w:pPr>
            <w:r>
              <w:t>Tuesday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4C0E3BC3" w14:textId="77777777" w:rsidR="00D80017" w:rsidRDefault="00D80017" w:rsidP="00DB67F4">
            <w:pPr>
              <w:pStyle w:val="Days"/>
            </w:pPr>
            <w:r>
              <w:t>Wednesday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59178739" w14:textId="77777777" w:rsidR="00D80017" w:rsidRDefault="00D80017" w:rsidP="00DB67F4">
            <w:pPr>
              <w:pStyle w:val="Days"/>
            </w:pPr>
            <w:r>
              <w:t>Thursday</w:t>
            </w:r>
          </w:p>
        </w:tc>
        <w:tc>
          <w:tcPr>
            <w:tcW w:w="1000" w:type="pct"/>
            <w:tcBorders>
              <w:bottom w:val="single" w:sz="4" w:space="0" w:color="BFBFBF" w:themeColor="background1" w:themeShade="BF"/>
            </w:tcBorders>
          </w:tcPr>
          <w:p w14:paraId="76AB784F" w14:textId="77777777" w:rsidR="00D80017" w:rsidRDefault="00D80017" w:rsidP="00DB67F4">
            <w:pPr>
              <w:pStyle w:val="Days"/>
            </w:pPr>
            <w:r>
              <w:t>Friday</w:t>
            </w:r>
          </w:p>
        </w:tc>
      </w:tr>
      <w:tr w:rsidR="00D80017" w14:paraId="4C957334" w14:textId="77777777" w:rsidTr="00D80017">
        <w:trPr>
          <w:trHeight w:val="693"/>
        </w:trPr>
        <w:tc>
          <w:tcPr>
            <w:tcW w:w="1000" w:type="pct"/>
            <w:tcBorders>
              <w:bottom w:val="nil"/>
            </w:tcBorders>
          </w:tcPr>
          <w:p w14:paraId="6F6BE313" w14:textId="77777777" w:rsidR="00D80017" w:rsidRPr="00D80017" w:rsidRDefault="00D80017" w:rsidP="009A2D1D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DocVariable MonthStart \@ dddd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sz w:val="28"/>
                <w:szCs w:val="28"/>
              </w:rPr>
              <w:instrText>Monday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= "Monday" 1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=A2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0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&lt;&gt; 0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=A2+1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2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"" 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1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bookmarkStart w:id="0" w:name="_GoBack"/>
        <w:bookmarkEnd w:id="0"/>
        <w:tc>
          <w:tcPr>
            <w:tcW w:w="1000" w:type="pct"/>
            <w:tcBorders>
              <w:bottom w:val="nil"/>
            </w:tcBorders>
          </w:tcPr>
          <w:p w14:paraId="18F350EE" w14:textId="77777777" w:rsidR="00D80017" w:rsidRPr="00D80017" w:rsidRDefault="00D80017" w:rsidP="009A2D1D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DocVariable MonthStart \@ dddd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sz w:val="28"/>
                <w:szCs w:val="28"/>
              </w:rPr>
              <w:instrText>Monday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= "Tuesday" 1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=B2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1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&lt;&gt; 0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=B2+1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2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""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2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2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49748C35" w14:textId="77777777" w:rsidR="00D80017" w:rsidRPr="00D80017" w:rsidRDefault="00D80017" w:rsidP="009A2D1D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DocVariable MonthStart \@ dddd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sz w:val="28"/>
                <w:szCs w:val="28"/>
              </w:rPr>
              <w:instrText>Monday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= "Wednesday" 1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=C2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2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&lt;&gt; 0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=C2+1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3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""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3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3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1733AD9D" w14:textId="77777777" w:rsidR="00D80017" w:rsidRPr="00D80017" w:rsidRDefault="00D80017" w:rsidP="009A2D1D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DocVariable MonthStart \@ dddd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sz w:val="28"/>
                <w:szCs w:val="28"/>
              </w:rPr>
              <w:instrText>Monday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= "Thursday" 1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=D2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3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&lt;&gt; 0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=D2+1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4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""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4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4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34982A24" w14:textId="77777777" w:rsidR="00D80017" w:rsidRPr="00D80017" w:rsidRDefault="00D80017" w:rsidP="009A2D1D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DocVariable MonthStart \@ dddd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sz w:val="28"/>
                <w:szCs w:val="28"/>
              </w:rPr>
              <w:instrText>Monday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= "Friday" 1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IF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=E2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4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&lt;&gt; 0 </w:instrText>
            </w: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=E2+1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5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instrText xml:space="preserve"> ""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instrText>5</w:instrText>
            </w:r>
            <w:r w:rsidRPr="00D80017">
              <w:rPr>
                <w:sz w:val="28"/>
                <w:szCs w:val="28"/>
              </w:rPr>
              <w:fldChar w:fldCharType="end"/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5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</w:tr>
      <w:tr w:rsidR="00D80017" w14:paraId="1921DB38" w14:textId="77777777" w:rsidTr="00D80017">
        <w:trPr>
          <w:trHeight w:val="1268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1C7180B6" w14:textId="316A9C51" w:rsidR="00D80017" w:rsidRPr="00D80017" w:rsidRDefault="001A1F83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for a jog and stretch.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4A9C40EA" w14:textId="77777777" w:rsidR="00D80017" w:rsidRDefault="001A1F83" w:rsidP="00A7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49639265" w14:textId="489B945E" w:rsidR="001A1F83" w:rsidRPr="00D80017" w:rsidRDefault="001A1F83" w:rsidP="00A75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0BF40316" w14:textId="77777777" w:rsid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Hadley Invitational</w:t>
            </w:r>
          </w:p>
          <w:p w14:paraId="2B272707" w14:textId="77777777" w:rsid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@ </w:t>
            </w:r>
            <w:proofErr w:type="spellStart"/>
            <w:r>
              <w:rPr>
                <w:b/>
                <w:sz w:val="28"/>
                <w:szCs w:val="28"/>
              </w:rPr>
              <w:t>Glenbard</w:t>
            </w:r>
            <w:proofErr w:type="spellEnd"/>
            <w:r>
              <w:rPr>
                <w:b/>
                <w:sz w:val="28"/>
                <w:szCs w:val="28"/>
              </w:rPr>
              <w:t xml:space="preserve"> West</w:t>
            </w:r>
          </w:p>
          <w:p w14:paraId="18110EB0" w14:textId="77777777" w:rsidR="00D80017" w:rsidRP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7BB858E7" w14:textId="77777777" w:rsidR="001A1F83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616D32ED" w14:textId="6A378C61" w:rsidR="00D80017" w:rsidRPr="00D80017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2FD5913D" w14:textId="77777777" w:rsidR="001A1F83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3547A8C2" w14:textId="2F31901A" w:rsidR="00D80017" w:rsidRPr="00D80017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 PM</w:t>
            </w:r>
          </w:p>
        </w:tc>
      </w:tr>
      <w:tr w:rsidR="00D80017" w14:paraId="2093407D" w14:textId="77777777" w:rsidTr="00D80017">
        <w:trPr>
          <w:trHeight w:val="649"/>
        </w:trPr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42E3A46C" w14:textId="67732D3E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=A4+1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8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32279C1A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=B4+1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9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349C5542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=C4+1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10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6C7F8736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=D4+1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11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73731255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=E4+1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12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</w:tr>
      <w:tr w:rsidR="00D80017" w14:paraId="343EF1AC" w14:textId="77777777" w:rsidTr="00D80017">
        <w:trPr>
          <w:trHeight w:val="1268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C1DCDC2" w14:textId="2C19A618" w:rsidR="00D80017" w:rsidRPr="00D80017" w:rsidRDefault="001A1F83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for a jog and stretch.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1145D1" w14:textId="77777777" w:rsidR="001A1F83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2E6B56DB" w14:textId="61B0684C" w:rsidR="00D80017" w:rsidRPr="00D80017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6EFDF0E" w14:textId="77777777" w:rsid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Wildcat Relays @</w:t>
            </w:r>
          </w:p>
          <w:p w14:paraId="1B4D1193" w14:textId="77777777" w:rsidR="00D80017" w:rsidRP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Carl Sandburg Jr. High in Rolling Meadows.  3:30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79E11BD" w14:textId="77777777" w:rsidR="001A1F83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76A8070C" w14:textId="161B493E" w:rsidR="00D80017" w:rsidRPr="00D80017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7233E9D" w14:textId="77777777" w:rsid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Home Meet</w:t>
            </w:r>
          </w:p>
          <w:p w14:paraId="0E25CC34" w14:textId="77777777" w:rsid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@ </w:t>
            </w:r>
            <w:proofErr w:type="spellStart"/>
            <w:r>
              <w:rPr>
                <w:b/>
                <w:sz w:val="28"/>
                <w:szCs w:val="28"/>
              </w:rPr>
              <w:t>Glenbard</w:t>
            </w:r>
            <w:proofErr w:type="spellEnd"/>
            <w:r>
              <w:rPr>
                <w:b/>
                <w:sz w:val="28"/>
                <w:szCs w:val="28"/>
              </w:rPr>
              <w:t xml:space="preserve"> North</w:t>
            </w:r>
          </w:p>
          <w:p w14:paraId="5B179F16" w14:textId="77777777" w:rsidR="00D80017" w:rsidRPr="00D80017" w:rsidRDefault="00D80017" w:rsidP="00566EB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vs</w:t>
            </w:r>
            <w:proofErr w:type="gramEnd"/>
            <w:r>
              <w:rPr>
                <w:b/>
                <w:sz w:val="28"/>
                <w:szCs w:val="28"/>
              </w:rPr>
              <w:t xml:space="preserve">. OP Julian 4:30 </w:t>
            </w:r>
          </w:p>
        </w:tc>
      </w:tr>
      <w:tr w:rsidR="00D80017" w14:paraId="566283B0" w14:textId="77777777" w:rsidTr="00D80017">
        <w:trPr>
          <w:trHeight w:val="693"/>
        </w:trPr>
        <w:tc>
          <w:tcPr>
            <w:tcW w:w="1000" w:type="pct"/>
            <w:tcBorders>
              <w:bottom w:val="nil"/>
            </w:tcBorders>
          </w:tcPr>
          <w:p w14:paraId="6DCA35CA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=A6+1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15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017E6C37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=B6+1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16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6A0A27C2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=C6+1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17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22A43D02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=D6+1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18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</w:tcPr>
          <w:p w14:paraId="11C53A84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=E6+1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19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</w:tr>
      <w:tr w:rsidR="00D80017" w14:paraId="076BE05B" w14:textId="77777777" w:rsidTr="00D80017">
        <w:trPr>
          <w:trHeight w:val="1268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1C62D773" w14:textId="6F05BFCE" w:rsidR="00D80017" w:rsidRPr="00D80017" w:rsidRDefault="001A1F83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 for a jog and stretch.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1B71FF1A" w14:textId="77777777" w:rsidR="001A1F83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16F00875" w14:textId="7F54511F" w:rsidR="00D80017" w:rsidRPr="00D80017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60B919CE" w14:textId="77777777" w:rsidR="001A1F83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11813464" w14:textId="381FE44E" w:rsidR="00D80017" w:rsidRPr="00D80017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24C3A989" w14:textId="77777777" w:rsid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Away Meet</w:t>
            </w:r>
          </w:p>
          <w:p w14:paraId="014BB202" w14:textId="77777777" w:rsid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@ Wheaton Warrenville S.</w:t>
            </w:r>
          </w:p>
          <w:p w14:paraId="4FF8A3E8" w14:textId="77777777" w:rsidR="00D80017" w:rsidRPr="00D80017" w:rsidRDefault="00D80017" w:rsidP="00566EB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vs</w:t>
            </w:r>
            <w:proofErr w:type="gramEnd"/>
            <w:r>
              <w:rPr>
                <w:b/>
                <w:sz w:val="28"/>
                <w:szCs w:val="28"/>
              </w:rPr>
              <w:t>. Edison 4:45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</w:tcPr>
          <w:p w14:paraId="3A865077" w14:textId="77777777" w:rsidR="001A1F83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Practice</w:t>
            </w:r>
          </w:p>
          <w:p w14:paraId="10B4E96E" w14:textId="4DC9ADB0" w:rsidR="00D80017" w:rsidRPr="00D80017" w:rsidRDefault="001A1F83" w:rsidP="001A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3:15- 5:00 PM</w:t>
            </w:r>
          </w:p>
        </w:tc>
      </w:tr>
      <w:tr w:rsidR="00D80017" w14:paraId="004F89C9" w14:textId="77777777" w:rsidTr="00D80017">
        <w:trPr>
          <w:trHeight w:val="693"/>
        </w:trPr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508AA9CC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=A8+1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22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72A0CD6D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=B8+1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23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1DF5B208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=C8+1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24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75BB91E1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=D8+1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25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F7F7F7" w:themeFill="background2"/>
          </w:tcPr>
          <w:p w14:paraId="37D84EB0" w14:textId="77777777" w:rsidR="00D80017" w:rsidRPr="00D80017" w:rsidRDefault="00D80017" w:rsidP="006160CB">
            <w:pPr>
              <w:pStyle w:val="Dates"/>
              <w:rPr>
                <w:sz w:val="28"/>
                <w:szCs w:val="28"/>
              </w:rPr>
            </w:pPr>
            <w:r w:rsidRPr="00D80017">
              <w:rPr>
                <w:sz w:val="28"/>
                <w:szCs w:val="28"/>
              </w:rPr>
              <w:fldChar w:fldCharType="begin"/>
            </w:r>
            <w:r w:rsidRPr="00D80017">
              <w:rPr>
                <w:sz w:val="28"/>
                <w:szCs w:val="28"/>
              </w:rPr>
              <w:instrText xml:space="preserve"> =E8+1 </w:instrText>
            </w:r>
            <w:r w:rsidRPr="00D80017">
              <w:rPr>
                <w:sz w:val="28"/>
                <w:szCs w:val="28"/>
              </w:rPr>
              <w:fldChar w:fldCharType="separate"/>
            </w:r>
            <w:r w:rsidRPr="00D80017">
              <w:rPr>
                <w:noProof/>
                <w:sz w:val="28"/>
                <w:szCs w:val="28"/>
              </w:rPr>
              <w:t>26</w:t>
            </w:r>
            <w:r w:rsidRPr="00D80017">
              <w:rPr>
                <w:sz w:val="28"/>
                <w:szCs w:val="28"/>
              </w:rPr>
              <w:fldChar w:fldCharType="end"/>
            </w:r>
          </w:p>
        </w:tc>
      </w:tr>
      <w:tr w:rsidR="00D80017" w14:paraId="7FA2712D" w14:textId="77777777" w:rsidTr="00D80017">
        <w:trPr>
          <w:trHeight w:val="1268"/>
        </w:trPr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665A151" w14:textId="48745195" w:rsidR="00D80017" w:rsidRPr="001A1F83" w:rsidRDefault="001A1F83" w:rsidP="00566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Conference Participants &amp; 8</w:t>
            </w:r>
            <w:r w:rsidRPr="001A1F8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Graders pasta dinner.  4:30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3EA43DF" w14:textId="77777777" w:rsid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IPAC Conference</w:t>
            </w:r>
          </w:p>
          <w:p w14:paraId="4D3A80A3" w14:textId="77777777" w:rsidR="00D80017" w:rsidRPr="00D80017" w:rsidRDefault="00D80017" w:rsidP="00566EB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Meet @ Wheaton North 4:30 PM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865D0D6" w14:textId="77777777" w:rsidR="00D80017" w:rsidRPr="00D80017" w:rsidRDefault="00D80017" w:rsidP="00566EB4">
            <w:pPr>
              <w:rPr>
                <w:b/>
                <w:sz w:val="28"/>
                <w:szCs w:val="28"/>
              </w:rPr>
            </w:pPr>
            <w:r w:rsidRPr="00D80017">
              <w:rPr>
                <w:b/>
                <w:sz w:val="28"/>
                <w:szCs w:val="28"/>
              </w:rPr>
              <w:t>Conference Rain</w:t>
            </w:r>
          </w:p>
          <w:p w14:paraId="550982D9" w14:textId="77777777" w:rsidR="00D80017" w:rsidRPr="00D80017" w:rsidRDefault="00D80017" w:rsidP="00566EB4">
            <w:pPr>
              <w:rPr>
                <w:sz w:val="28"/>
                <w:szCs w:val="28"/>
              </w:rPr>
            </w:pPr>
            <w:r w:rsidRPr="00D80017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8EDA841" w14:textId="77777777" w:rsidR="00D80017" w:rsidRPr="00566EB4" w:rsidRDefault="00D80017" w:rsidP="00566EB4"/>
        </w:tc>
        <w:tc>
          <w:tcPr>
            <w:tcW w:w="1000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05CB543" w14:textId="77777777" w:rsidR="00D80017" w:rsidRPr="00566EB4" w:rsidRDefault="00D80017" w:rsidP="00566EB4"/>
        </w:tc>
      </w:tr>
    </w:tbl>
    <w:p w14:paraId="15DCC124" w14:textId="77777777" w:rsidR="007A7447" w:rsidRDefault="007A7447"/>
    <w:sectPr w:rsidR="007A7447" w:rsidSect="00D12AA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Franklin Gothic Medium Con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 w:grammar="clean"/>
  <w:attachedTemplate r:id="rId1"/>
  <w:defaultTabStop w:val="72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5/31/2017"/>
    <w:docVar w:name="MonthStart" w:val="5/1/2017"/>
  </w:docVars>
  <w:rsids>
    <w:rsidRoot w:val="00D80017"/>
    <w:rsid w:val="000204FE"/>
    <w:rsid w:val="0006738C"/>
    <w:rsid w:val="000773D4"/>
    <w:rsid w:val="000C4137"/>
    <w:rsid w:val="00121459"/>
    <w:rsid w:val="001215A1"/>
    <w:rsid w:val="0017296A"/>
    <w:rsid w:val="00174989"/>
    <w:rsid w:val="001A1F83"/>
    <w:rsid w:val="00200FF8"/>
    <w:rsid w:val="002011B4"/>
    <w:rsid w:val="002068BF"/>
    <w:rsid w:val="0023365C"/>
    <w:rsid w:val="002B586B"/>
    <w:rsid w:val="002C291B"/>
    <w:rsid w:val="002D5455"/>
    <w:rsid w:val="002D769E"/>
    <w:rsid w:val="00306B9A"/>
    <w:rsid w:val="0032561D"/>
    <w:rsid w:val="003256A3"/>
    <w:rsid w:val="00346345"/>
    <w:rsid w:val="003A4D15"/>
    <w:rsid w:val="003B2CA6"/>
    <w:rsid w:val="00416233"/>
    <w:rsid w:val="0043218C"/>
    <w:rsid w:val="00435C4D"/>
    <w:rsid w:val="004372A4"/>
    <w:rsid w:val="00447332"/>
    <w:rsid w:val="004D44A3"/>
    <w:rsid w:val="00557BCC"/>
    <w:rsid w:val="00566EB4"/>
    <w:rsid w:val="00572A35"/>
    <w:rsid w:val="0058388E"/>
    <w:rsid w:val="006160CB"/>
    <w:rsid w:val="006163BF"/>
    <w:rsid w:val="0068400C"/>
    <w:rsid w:val="006A0930"/>
    <w:rsid w:val="006A7184"/>
    <w:rsid w:val="006B25D0"/>
    <w:rsid w:val="006C6EEA"/>
    <w:rsid w:val="00706288"/>
    <w:rsid w:val="0072119A"/>
    <w:rsid w:val="007516EB"/>
    <w:rsid w:val="00773432"/>
    <w:rsid w:val="007A7447"/>
    <w:rsid w:val="00805C8A"/>
    <w:rsid w:val="00815349"/>
    <w:rsid w:val="008249A2"/>
    <w:rsid w:val="008513A3"/>
    <w:rsid w:val="00862A43"/>
    <w:rsid w:val="008B2E30"/>
    <w:rsid w:val="008C4EB9"/>
    <w:rsid w:val="00912793"/>
    <w:rsid w:val="00933303"/>
    <w:rsid w:val="0093570E"/>
    <w:rsid w:val="00965B80"/>
    <w:rsid w:val="0099485B"/>
    <w:rsid w:val="00995652"/>
    <w:rsid w:val="009A2D1D"/>
    <w:rsid w:val="009A55E0"/>
    <w:rsid w:val="009B1C28"/>
    <w:rsid w:val="009E19B4"/>
    <w:rsid w:val="009F0C0C"/>
    <w:rsid w:val="009F3A90"/>
    <w:rsid w:val="009F7A3F"/>
    <w:rsid w:val="00A05205"/>
    <w:rsid w:val="00A5047E"/>
    <w:rsid w:val="00A642BE"/>
    <w:rsid w:val="00A75A9F"/>
    <w:rsid w:val="00A85B2B"/>
    <w:rsid w:val="00A97043"/>
    <w:rsid w:val="00AA2121"/>
    <w:rsid w:val="00AA53B9"/>
    <w:rsid w:val="00AF0C4A"/>
    <w:rsid w:val="00B209EC"/>
    <w:rsid w:val="00B375D1"/>
    <w:rsid w:val="00B40061"/>
    <w:rsid w:val="00B60C55"/>
    <w:rsid w:val="00B70562"/>
    <w:rsid w:val="00B7165C"/>
    <w:rsid w:val="00B855BB"/>
    <w:rsid w:val="00BB37A6"/>
    <w:rsid w:val="00BC037F"/>
    <w:rsid w:val="00BC2CE7"/>
    <w:rsid w:val="00BD7CCA"/>
    <w:rsid w:val="00C03D0D"/>
    <w:rsid w:val="00C266D2"/>
    <w:rsid w:val="00C37CBA"/>
    <w:rsid w:val="00C763AE"/>
    <w:rsid w:val="00C769C3"/>
    <w:rsid w:val="00CA6150"/>
    <w:rsid w:val="00D12AAE"/>
    <w:rsid w:val="00D33BC5"/>
    <w:rsid w:val="00D71DC8"/>
    <w:rsid w:val="00D74A6C"/>
    <w:rsid w:val="00D80017"/>
    <w:rsid w:val="00DA67B0"/>
    <w:rsid w:val="00DB67F4"/>
    <w:rsid w:val="00DE43E6"/>
    <w:rsid w:val="00E15BE2"/>
    <w:rsid w:val="00E20333"/>
    <w:rsid w:val="00E377EF"/>
    <w:rsid w:val="00E4512C"/>
    <w:rsid w:val="00E5740C"/>
    <w:rsid w:val="00ED63FD"/>
    <w:rsid w:val="00F06DF9"/>
    <w:rsid w:val="00F076AA"/>
    <w:rsid w:val="00F11980"/>
    <w:rsid w:val="00F47003"/>
    <w:rsid w:val="00F64855"/>
    <w:rsid w:val="00F801B5"/>
    <w:rsid w:val="00FB47A6"/>
    <w:rsid w:val="00FE3206"/>
    <w:rsid w:val="00FF1DFF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96D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7043"/>
  </w:style>
  <w:style w:type="paragraph" w:styleId="Heading1">
    <w:name w:val="heading 1"/>
    <w:basedOn w:val="Normal"/>
    <w:link w:val="Heading1Char"/>
    <w:uiPriority w:val="9"/>
    <w:qFormat/>
    <w:rsid w:val="006160CB"/>
    <w:pPr>
      <w:keepNext/>
      <w:keepLines/>
      <w:outlineLvl w:val="0"/>
    </w:pPr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0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1"/>
    <w:qFormat/>
    <w:rsid w:val="00FF6F78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D12AA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5590CC" w:themeFill="text2"/>
      </w:tcPr>
    </w:tblStylePr>
  </w:style>
  <w:style w:type="paragraph" w:customStyle="1" w:styleId="TableText">
    <w:name w:val="Table Text"/>
    <w:basedOn w:val="Normal"/>
    <w:uiPriority w:val="1"/>
    <w:qFormat/>
    <w:rsid w:val="006160CB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D12AAE"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E15BE2"/>
    <w:rPr>
      <w:rFonts w:asciiTheme="majorHAnsi" w:eastAsiaTheme="majorEastAsia" w:hAnsiTheme="majorHAnsi"/>
      <w:b/>
      <w:color w:val="5590CC" w:themeColor="text2"/>
      <w:sz w:val="96"/>
      <w:szCs w:val="120"/>
    </w:rPr>
  </w:style>
  <w:style w:type="paragraph" w:customStyle="1" w:styleId="Year">
    <w:name w:val="Year"/>
    <w:basedOn w:val="Normal"/>
    <w:uiPriority w:val="1"/>
    <w:qFormat/>
    <w:rsid w:val="00E15BE2"/>
    <w:pPr>
      <w:spacing w:after="120"/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rsid w:val="006A0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rsid w:val="00D33BC5"/>
    <w:pPr>
      <w:spacing w:before="240" w:after="120"/>
    </w:pPr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97043"/>
    <w:rPr>
      <w:rFonts w:asciiTheme="majorHAnsi" w:eastAsiaTheme="majorEastAsia" w:hAnsiTheme="majorHAnsi" w:cstheme="majorBidi"/>
      <w:color w:val="073779" w:themeColor="accent1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9E"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160CB"/>
    <w:rPr>
      <w:rFonts w:asciiTheme="majorHAnsi" w:hAnsiTheme="majorHAnsi"/>
      <w:b/>
      <w:bCs/>
      <w:caps/>
      <w:color w:val="BFBFBF" w:themeColor="background1" w:themeShade="BF"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sid w:val="00C37CB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6160CB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Horizontal%20Calendar%20-%20Sunday%20Start.dotm" TargetMode="External"/></Relationship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57C4-59DD-124A-B787-762217BE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- Sunday Start.dotm</Template>
  <TotalTime>10</TotalTime>
  <Pages>2</Pages>
  <Words>222</Words>
  <Characters>1271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CCSD 93</dc:creator>
  <cp:keywords/>
  <dc:description/>
  <cp:lastModifiedBy>CCSD 93</cp:lastModifiedBy>
  <cp:revision>4</cp:revision>
  <cp:lastPrinted>2010-05-04T19:24:00Z</cp:lastPrinted>
  <dcterms:created xsi:type="dcterms:W3CDTF">2017-03-02T02:47:00Z</dcterms:created>
  <dcterms:modified xsi:type="dcterms:W3CDTF">2017-03-14T17:55:00Z</dcterms:modified>
  <cp:category/>
</cp:coreProperties>
</file>